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3160F6" w:rsidTr="000D6F8C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:rsidR="003160F6" w:rsidRDefault="003160F6">
            <w:bookmarkStart w:id="0" w:name="_GoBack"/>
            <w:bookmarkEnd w:id="0"/>
          </w:p>
          <w:p w:rsidR="003160F6" w:rsidRDefault="003160F6">
            <w:pPr>
              <w:rPr>
                <w:b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F9452B" w:rsidRPr="00F9452B" w:rsidRDefault="00F9452B" w:rsidP="00F9452B">
            <w:pPr>
              <w:rPr>
                <w:color w:val="FF0000"/>
              </w:rPr>
            </w:pPr>
            <w:r w:rsidRPr="00F9452B">
              <w:rPr>
                <w:color w:val="FF0000"/>
              </w:rPr>
              <w:t xml:space="preserve">Lokal arbetstagarorganisation </w:t>
            </w:r>
          </w:p>
          <w:p w:rsidR="00F9452B" w:rsidRPr="00F9452B" w:rsidRDefault="00F9452B" w:rsidP="00F9452B">
            <w:pPr>
              <w:rPr>
                <w:color w:val="FF0000"/>
              </w:rPr>
            </w:pPr>
            <w:r w:rsidRPr="00F9452B">
              <w:rPr>
                <w:color w:val="FF0000"/>
              </w:rPr>
              <w:t>(som arbetstagaren tillhör)</w:t>
            </w:r>
          </w:p>
          <w:p w:rsidR="003160F6" w:rsidRPr="00B60168" w:rsidRDefault="00F9452B" w:rsidP="00F9452B">
            <w:pPr>
              <w:rPr>
                <w:color w:val="FF0000"/>
              </w:rPr>
            </w:pPr>
            <w:r w:rsidRPr="00F9452B">
              <w:rPr>
                <w:color w:val="FF0000"/>
              </w:rPr>
              <w:t>Adress</w:t>
            </w:r>
          </w:p>
        </w:tc>
      </w:tr>
    </w:tbl>
    <w:p w:rsidR="000D6F8C" w:rsidRDefault="000D6F8C" w:rsidP="000D6F8C">
      <w:pPr>
        <w:pStyle w:val="Rubrik1"/>
        <w:spacing w:before="0"/>
      </w:pPr>
      <w:r>
        <w:t xml:space="preserve">Varsel om uppsägning </w:t>
      </w:r>
      <w:r w:rsidR="00271674" w:rsidRPr="0033525B">
        <w:t>(</w:t>
      </w:r>
      <w:r w:rsidR="00271674" w:rsidRPr="0033525B">
        <w:rPr>
          <w:rFonts w:cs="Arial"/>
        </w:rPr>
        <w:t>uppnådd LAS ålder</w:t>
      </w:r>
      <w:r w:rsidR="00271674" w:rsidRPr="0033525B">
        <w:t>)</w:t>
      </w:r>
      <w:r w:rsidR="0026465A">
        <w:t xml:space="preserve"> enligt 33 § LAS</w:t>
      </w:r>
    </w:p>
    <w:p w:rsidR="000D6F8C" w:rsidRDefault="000D6F8C" w:rsidP="000D6F8C">
      <w:pPr>
        <w:pStyle w:val="Rubrik1"/>
        <w:spacing w:before="0"/>
      </w:pPr>
    </w:p>
    <w:p w:rsidR="00F9452B" w:rsidRDefault="000D6F8C" w:rsidP="000D6F8C">
      <w:pPr>
        <w:pStyle w:val="Rubrik1"/>
        <w:spacing w:before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Härmed varslas ni om att </w:t>
      </w:r>
      <w:r w:rsidR="00F9452B">
        <w:rPr>
          <w:rFonts w:ascii="Garamond" w:hAnsi="Garamond"/>
          <w:b w:val="0"/>
        </w:rPr>
        <w:t>u</w:t>
      </w:r>
      <w:r w:rsidR="00F9452B" w:rsidRPr="00F9452B">
        <w:rPr>
          <w:rFonts w:ascii="Garamond" w:hAnsi="Garamond"/>
          <w:b w:val="0"/>
        </w:rPr>
        <w:t>ppsägning övervägs beträffande</w:t>
      </w:r>
      <w:r>
        <w:rPr>
          <w:rFonts w:ascii="Garamond" w:hAnsi="Garamond"/>
          <w:b w:val="0"/>
        </w:rPr>
        <w:t xml:space="preserve"> </w:t>
      </w:r>
      <w:r w:rsidR="00B60168" w:rsidRPr="00B60168">
        <w:rPr>
          <w:rFonts w:ascii="Garamond" w:hAnsi="Garamond"/>
          <w:b w:val="0"/>
          <w:color w:val="FF0000"/>
        </w:rPr>
        <w:t>Förnamn Efternamn</w:t>
      </w:r>
      <w:r w:rsidRPr="00B60168">
        <w:rPr>
          <w:rFonts w:ascii="Garamond" w:hAnsi="Garamond"/>
          <w:b w:val="0"/>
          <w:color w:val="FF0000"/>
        </w:rPr>
        <w:t xml:space="preserve">, </w:t>
      </w:r>
      <w:proofErr w:type="spellStart"/>
      <w:r w:rsidR="00B60168" w:rsidRPr="00B60168">
        <w:rPr>
          <w:rFonts w:ascii="Garamond" w:hAnsi="Garamond" w:cs="Arial"/>
          <w:b w:val="0"/>
          <w:color w:val="FF0000"/>
        </w:rPr>
        <w:t>ååmmdd-nnnn</w:t>
      </w:r>
      <w:proofErr w:type="spellEnd"/>
      <w:r w:rsidRPr="004F1E4E">
        <w:rPr>
          <w:rFonts w:ascii="Garamond" w:hAnsi="Garamond"/>
          <w:b w:val="0"/>
        </w:rPr>
        <w:t>, som</w:t>
      </w:r>
      <w:r>
        <w:rPr>
          <w:rFonts w:ascii="Garamond" w:hAnsi="Garamond"/>
          <w:b w:val="0"/>
        </w:rPr>
        <w:t xml:space="preserve"> är anställd som </w:t>
      </w:r>
      <w:r w:rsidR="000802D5" w:rsidRPr="00B60168">
        <w:rPr>
          <w:rFonts w:ascii="Garamond" w:hAnsi="Garamond"/>
          <w:b w:val="0"/>
          <w:color w:val="FF0000"/>
        </w:rPr>
        <w:t>titel</w:t>
      </w:r>
      <w:r>
        <w:rPr>
          <w:rFonts w:ascii="Garamond" w:hAnsi="Garamond"/>
          <w:b w:val="0"/>
        </w:rPr>
        <w:t xml:space="preserve"> på </w:t>
      </w:r>
      <w:proofErr w:type="spellStart"/>
      <w:r w:rsidR="009300FE">
        <w:rPr>
          <w:rFonts w:ascii="Garamond" w:hAnsi="Garamond"/>
          <w:b w:val="0"/>
          <w:color w:val="FF0000"/>
        </w:rPr>
        <w:t>x</w:t>
      </w:r>
      <w:r w:rsidR="00F9452B" w:rsidRPr="00F9452B">
        <w:rPr>
          <w:rFonts w:ascii="Garamond" w:hAnsi="Garamond"/>
          <w:b w:val="0"/>
          <w:color w:val="FF0000"/>
        </w:rPr>
        <w:t>förvaltningen</w:t>
      </w:r>
      <w:proofErr w:type="spellEnd"/>
      <w:r w:rsidR="00F9452B" w:rsidRPr="00F9452B">
        <w:rPr>
          <w:rFonts w:ascii="Garamond" w:hAnsi="Garamond"/>
          <w:b w:val="0"/>
          <w:color w:val="FF0000"/>
        </w:rPr>
        <w:t xml:space="preserve"> </w:t>
      </w:r>
      <w:r w:rsidR="00F9452B">
        <w:rPr>
          <w:rFonts w:ascii="Garamond" w:hAnsi="Garamond"/>
          <w:b w:val="0"/>
        </w:rPr>
        <w:t>Haninge kommun,</w:t>
      </w:r>
      <w:r>
        <w:rPr>
          <w:rFonts w:ascii="Garamond" w:hAnsi="Garamond"/>
          <w:b w:val="0"/>
        </w:rPr>
        <w:t xml:space="preserve"> </w:t>
      </w:r>
    </w:p>
    <w:p w:rsidR="00F9452B" w:rsidRPr="00F9452B" w:rsidRDefault="00F9452B" w:rsidP="00F9452B">
      <w:pPr>
        <w:pStyle w:val="Rubrik1"/>
        <w:rPr>
          <w:rFonts w:ascii="Garamond" w:hAnsi="Garamond"/>
          <w:b w:val="0"/>
        </w:rPr>
      </w:pPr>
      <w:r w:rsidRPr="00F9452B">
        <w:rPr>
          <w:rFonts w:ascii="Garamond" w:hAnsi="Garamond"/>
          <w:b w:val="0"/>
        </w:rPr>
        <w:t>Arbetstagarorganisationen har rätt till överläggning om den övervägda åtgärden.</w:t>
      </w:r>
    </w:p>
    <w:p w:rsidR="000D6F8C" w:rsidRDefault="000D6F8C" w:rsidP="000D6F8C">
      <w:pPr>
        <w:pStyle w:val="Rubrik1"/>
        <w:spacing w:before="0"/>
        <w:rPr>
          <w:rFonts w:ascii="Garamond" w:hAnsi="Garamond"/>
          <w:b w:val="0"/>
        </w:rPr>
      </w:pPr>
    </w:p>
    <w:p w:rsidR="000D6F8C" w:rsidRDefault="000D6F8C" w:rsidP="000D6F8C">
      <w:pPr>
        <w:pStyle w:val="Rubrik1"/>
        <w:spacing w:before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Begäran om överläggningar ska lämnas till </w:t>
      </w:r>
      <w:r w:rsidR="00F9452B">
        <w:rPr>
          <w:rFonts w:ascii="Garamond" w:hAnsi="Garamond"/>
          <w:b w:val="0"/>
        </w:rPr>
        <w:t xml:space="preserve">undertecknande chef </w:t>
      </w:r>
      <w:r>
        <w:rPr>
          <w:rFonts w:ascii="Garamond" w:hAnsi="Garamond"/>
          <w:b w:val="0"/>
        </w:rPr>
        <w:t xml:space="preserve">inom </w:t>
      </w:r>
      <w:r w:rsidR="00546D4B" w:rsidRPr="00546D4B">
        <w:rPr>
          <w:rFonts w:ascii="Garamond" w:hAnsi="Garamond"/>
          <w:b w:val="0"/>
        </w:rPr>
        <w:t>två</w:t>
      </w:r>
      <w:r w:rsidRPr="00546D4B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>vecka fr</w:t>
      </w:r>
      <w:r w:rsidR="00F9452B">
        <w:rPr>
          <w:rFonts w:ascii="Garamond" w:hAnsi="Garamond"/>
          <w:b w:val="0"/>
        </w:rPr>
        <w:t>ån det att ni har erhållit detta varsel.</w:t>
      </w:r>
    </w:p>
    <w:p w:rsidR="000D6F8C" w:rsidRDefault="000D6F8C" w:rsidP="000D6F8C">
      <w:pPr>
        <w:pStyle w:val="Rubrik1"/>
        <w:spacing w:before="0"/>
        <w:rPr>
          <w:rFonts w:ascii="Garamond" w:hAnsi="Garamond"/>
          <w:b w:val="0"/>
        </w:rPr>
      </w:pPr>
    </w:p>
    <w:p w:rsidR="000D6F8C" w:rsidRDefault="000D6F8C" w:rsidP="000D6F8C">
      <w:pPr>
        <w:pStyle w:val="Rubrik1"/>
        <w:spacing w:before="0"/>
        <w:rPr>
          <w:rFonts w:ascii="Garamond" w:hAnsi="Garamond"/>
          <w:b w:val="0"/>
        </w:rPr>
      </w:pPr>
    </w:p>
    <w:p w:rsidR="000D6F8C" w:rsidRDefault="000D6F8C" w:rsidP="000D6F8C">
      <w:pPr>
        <w:pStyle w:val="Rubrik1"/>
        <w:spacing w:before="0"/>
        <w:rPr>
          <w:rFonts w:ascii="Garamond" w:hAnsi="Garamond"/>
          <w:b w:val="0"/>
        </w:rPr>
      </w:pPr>
    </w:p>
    <w:p w:rsidR="00F9452B" w:rsidRPr="00F9452B" w:rsidRDefault="00F9452B" w:rsidP="00F9452B"/>
    <w:p w:rsidR="009A5D3A" w:rsidRDefault="009A5D3A" w:rsidP="000D6F8C">
      <w:pPr>
        <w:pStyle w:val="Rubrik1"/>
        <w:spacing w:before="0"/>
        <w:rPr>
          <w:rFonts w:ascii="Garamond" w:hAnsi="Garamond"/>
          <w:b w:val="0"/>
        </w:rPr>
      </w:pPr>
    </w:p>
    <w:p w:rsidR="00F9452B" w:rsidRDefault="00F9452B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  <w:r>
        <w:rPr>
          <w:rFonts w:ascii="Garamond" w:hAnsi="Garamond"/>
          <w:b w:val="0"/>
          <w:color w:val="FF0000"/>
        </w:rPr>
        <w:t xml:space="preserve">Datum: </w:t>
      </w:r>
    </w:p>
    <w:p w:rsidR="00F9452B" w:rsidRDefault="00F9452B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</w:p>
    <w:p w:rsidR="00F9452B" w:rsidRDefault="00F9452B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</w:p>
    <w:p w:rsidR="000D6F8C" w:rsidRPr="00B60168" w:rsidRDefault="00B60168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  <w:r w:rsidRPr="00B60168">
        <w:rPr>
          <w:rFonts w:ascii="Garamond" w:hAnsi="Garamond"/>
          <w:b w:val="0"/>
          <w:color w:val="FF0000"/>
        </w:rPr>
        <w:t>Förnamn Efternamn</w:t>
      </w:r>
    </w:p>
    <w:p w:rsidR="000D6F8C" w:rsidRPr="00B60168" w:rsidRDefault="00B60168" w:rsidP="000D6F8C">
      <w:pPr>
        <w:rPr>
          <w:rFonts w:ascii="Garamond" w:hAnsi="Garamond"/>
          <w:color w:val="FF0000"/>
        </w:rPr>
      </w:pPr>
      <w:r w:rsidRPr="00B60168">
        <w:rPr>
          <w:rFonts w:ascii="Garamond" w:hAnsi="Garamond"/>
          <w:color w:val="FF0000"/>
        </w:rPr>
        <w:t>Chefstitel</w:t>
      </w:r>
    </w:p>
    <w:p w:rsidR="009A5D3A" w:rsidRPr="00B60168" w:rsidRDefault="00B60168" w:rsidP="000D6F8C">
      <w:pPr>
        <w:rPr>
          <w:rFonts w:ascii="Garamond" w:hAnsi="Garamond"/>
          <w:color w:val="FF0000"/>
        </w:rPr>
      </w:pPr>
      <w:r w:rsidRPr="00B60168">
        <w:rPr>
          <w:rFonts w:ascii="Garamond" w:hAnsi="Garamond"/>
          <w:color w:val="FF0000"/>
        </w:rPr>
        <w:t>Enhetens namn</w:t>
      </w:r>
    </w:p>
    <w:p w:rsidR="000D6F8C" w:rsidRPr="000D6F8C" w:rsidRDefault="000D6F8C" w:rsidP="000D6F8C"/>
    <w:p w:rsidR="003160F6" w:rsidRDefault="003160F6" w:rsidP="000D6F8C">
      <w:pPr>
        <w:pStyle w:val="Angende"/>
      </w:pPr>
    </w:p>
    <w:sectPr w:rsidR="003160F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985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B4" w:rsidRDefault="006A5BB4">
      <w:r>
        <w:separator/>
      </w:r>
    </w:p>
  </w:endnote>
  <w:endnote w:type="continuationSeparator" w:id="0">
    <w:p w:rsidR="006A5BB4" w:rsidRDefault="006A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Default="003054D1">
    <w:pPr>
      <w:pStyle w:val="Sidfot"/>
      <w:tabs>
        <w:tab w:val="clear" w:pos="4536"/>
      </w:tabs>
      <w:rPr>
        <w:lang w:val="en-GB"/>
      </w:rPr>
    </w:pPr>
    <w:r>
      <w:fldChar w:fldCharType="begin"/>
    </w:r>
    <w:r>
      <w:rPr>
        <w:lang w:val="en-GB"/>
      </w:rPr>
      <w:instrText xml:space="preserve"> FILENAME \p  \* MERGEFORMAT </w:instrText>
    </w:r>
    <w:r>
      <w:fldChar w:fldCharType="separate"/>
    </w:r>
    <w:r w:rsidR="000D6F8C" w:rsidRPr="000D6F8C">
      <w:rPr>
        <w:noProof/>
      </w:rPr>
      <w:t>Dokument1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Default="00B60168">
    <w:pPr>
      <w:pStyle w:val="Sidfotbrd"/>
      <w:spacing w:before="227"/>
      <w:ind w:left="-624" w:right="-964"/>
    </w:pPr>
    <w:r>
      <w:rPr>
        <w:noProof/>
      </w:rPr>
      <w:drawing>
        <wp:inline distT="0" distB="0" distL="0" distR="0">
          <wp:extent cx="6172200" cy="352425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B4" w:rsidRDefault="006A5BB4">
      <w:r>
        <w:separator/>
      </w:r>
    </w:p>
  </w:footnote>
  <w:footnote w:type="continuationSeparator" w:id="0">
    <w:p w:rsidR="006A5BB4" w:rsidRDefault="006A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Default="00B60168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D1" w:rsidRDefault="003054D1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68.3pt;width:43.2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Eaxm5HfAAAA&#10;DQEAAA8AAAAAAAAAAAAAAAAADQUAAGRycy9kb3ducmV2LnhtbFBLBQYAAAAABAAEAPMAAAAZBgAA&#10;AAA=&#10;" o:allowincell="f" filled="f" stroked="f">
              <v:textbox>
                <w:txbxContent>
                  <w:p w:rsidR="003054D1" w:rsidRDefault="003054D1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Pr="00B60168" w:rsidRDefault="00B60168">
    <w:pPr>
      <w:pStyle w:val="Sidhuvud"/>
      <w:rPr>
        <w:color w:val="FF0000"/>
      </w:rPr>
    </w:pPr>
    <w:r>
      <w:rPr>
        <w:noProof/>
        <w:sz w:val="20"/>
        <w:lang w:val="sv-SE"/>
      </w:rPr>
      <mc:AlternateContent>
        <mc:Choice Requires="wps">
          <w:drawing>
            <wp:anchor distT="0" distB="0" distL="0" distR="0" simplePos="0" relativeHeight="251657728" behindDoc="1" locked="1" layoutInCell="0" allowOverlap="1">
              <wp:simplePos x="0" y="0"/>
              <wp:positionH relativeFrom="page">
                <wp:posOffset>7058025</wp:posOffset>
              </wp:positionH>
              <wp:positionV relativeFrom="page">
                <wp:posOffset>9796780</wp:posOffset>
              </wp:positionV>
              <wp:extent cx="342900" cy="358140"/>
              <wp:effectExtent l="0" t="0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D1" w:rsidRDefault="003054D1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233F64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55.75pt;margin-top:771.4pt;width:27pt;height:2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59u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" o:allowincell="f" filled="f" stroked="f">
              <v:textbox>
                <w:txbxContent>
                  <w:p w:rsidR="003054D1" w:rsidRDefault="003054D1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233F64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9A5D3A">
      <w:t xml:space="preserve"> </w:t>
    </w:r>
    <w:r w:rsidRPr="00B60168">
      <w:rPr>
        <w:color w:val="FF0000"/>
      </w:rPr>
      <w:t>Datum</w:t>
    </w:r>
  </w:p>
  <w:p w:rsidR="003054D1" w:rsidRDefault="003054D1">
    <w:pPr>
      <w:pStyle w:val="Namnhuvud"/>
    </w:pPr>
  </w:p>
  <w:p w:rsidR="003054D1" w:rsidRPr="0053329E" w:rsidRDefault="00ED7611" w:rsidP="0053329E">
    <w:pPr>
      <w:pStyle w:val="Logo"/>
    </w:pPr>
    <w:r>
      <w:rPr>
        <w:noProof/>
        <w:lang w:val="sv-SE"/>
      </w:rPr>
      <w:drawing>
        <wp:anchor distT="0" distB="0" distL="114300" distR="114300" simplePos="0" relativeHeight="251658752" behindDoc="0" locked="1" layoutInCell="0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838200"/>
          <wp:effectExtent l="0" t="0" r="9525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4" name="Bildobjekt 4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C"/>
    <w:rsid w:val="000802D5"/>
    <w:rsid w:val="000D6F8C"/>
    <w:rsid w:val="000D7D74"/>
    <w:rsid w:val="00160271"/>
    <w:rsid w:val="002253F1"/>
    <w:rsid w:val="00233F64"/>
    <w:rsid w:val="0026465A"/>
    <w:rsid w:val="00271674"/>
    <w:rsid w:val="0029441E"/>
    <w:rsid w:val="002A74DA"/>
    <w:rsid w:val="003054D1"/>
    <w:rsid w:val="003160F6"/>
    <w:rsid w:val="003E6F74"/>
    <w:rsid w:val="003F468B"/>
    <w:rsid w:val="00462EF9"/>
    <w:rsid w:val="004F1E4E"/>
    <w:rsid w:val="0053329E"/>
    <w:rsid w:val="00546D4B"/>
    <w:rsid w:val="006352E5"/>
    <w:rsid w:val="006A5BB4"/>
    <w:rsid w:val="006E2592"/>
    <w:rsid w:val="00712590"/>
    <w:rsid w:val="007F7C4C"/>
    <w:rsid w:val="008D3E1A"/>
    <w:rsid w:val="009300FE"/>
    <w:rsid w:val="009333B2"/>
    <w:rsid w:val="009471FD"/>
    <w:rsid w:val="009A5D3A"/>
    <w:rsid w:val="009C3D38"/>
    <w:rsid w:val="009C73A0"/>
    <w:rsid w:val="009D3A4B"/>
    <w:rsid w:val="00A472E6"/>
    <w:rsid w:val="00AB6B36"/>
    <w:rsid w:val="00AD47BD"/>
    <w:rsid w:val="00B60168"/>
    <w:rsid w:val="00B64B07"/>
    <w:rsid w:val="00B810DC"/>
    <w:rsid w:val="00BE73BF"/>
    <w:rsid w:val="00D45F40"/>
    <w:rsid w:val="00D645A8"/>
    <w:rsid w:val="00DF525F"/>
    <w:rsid w:val="00ED7611"/>
    <w:rsid w:val="00F34CC1"/>
    <w:rsid w:val="00F74FB4"/>
    <w:rsid w:val="00F9452B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016D8-5DFA-44FF-AC7A-7802111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36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B810DC"/>
    <w:pPr>
      <w:keepNext/>
      <w:spacing w:before="240" w:after="60"/>
      <w:outlineLvl w:val="1"/>
    </w:pPr>
    <w:rPr>
      <w:rFonts w:cs="Arial"/>
      <w:bCs/>
      <w:iCs/>
      <w:szCs w:val="28"/>
      <w:u w:val="singl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szCs w:val="24"/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NMALL\Brevmallar%20-%20Word2003\TJ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TJUT.dot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dokiaa00</dc:creator>
  <cp:keywords/>
  <cp:lastModifiedBy>Marie Lilja Lindgren</cp:lastModifiedBy>
  <cp:revision>2</cp:revision>
  <cp:lastPrinted>2004-08-09T09:18:00Z</cp:lastPrinted>
  <dcterms:created xsi:type="dcterms:W3CDTF">2021-03-11T15:35:00Z</dcterms:created>
  <dcterms:modified xsi:type="dcterms:W3CDTF">2021-03-11T15:35:00Z</dcterms:modified>
</cp:coreProperties>
</file>