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utntstabell1lju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l med övergripande flygbladslayout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5757B6" w:rsidP="005C61E4">
            <w:pPr>
              <w:spacing w:after="160" w:line="312" w:lineRule="auto"/>
            </w:pPr>
            <w:bookmarkStart w:id="0" w:name="_GoBack"/>
            <w:bookmarkEnd w:id="0"/>
            <w:r w:rsidRPr="005757B6">
              <w:rPr>
                <w:noProof/>
                <w:lang w:eastAsia="sv-SE"/>
              </w:rPr>
              <w:drawing>
                <wp:inline distT="0" distB="0" distL="0" distR="0" wp14:anchorId="2E650D22" wp14:editId="545B9525">
                  <wp:extent cx="4503420" cy="3319780"/>
                  <wp:effectExtent l="0" t="0" r="0" b="0"/>
                  <wp:docPr id="5" name="Bildobjekt 4" descr="skola barn roligt grön vatten glasögon synvård solglasögon huvudbonader flicka gräs produkt eyewear leende fritid semes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 descr="skola barn roligt grön vatten glasögon synvård solglasögon huvudbonader flicka gräs produkt eyewear leende fritid semester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53" b="6810"/>
                          <a:stretch/>
                        </pic:blipFill>
                        <pic:spPr bwMode="auto">
                          <a:xfrm>
                            <a:off x="0" y="0"/>
                            <a:ext cx="4503420" cy="331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1E4" w:rsidRPr="002749A7" w:rsidRDefault="008266F0" w:rsidP="005C61E4">
            <w:pPr>
              <w:pStyle w:val="Datum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Välkommen</w:t>
            </w:r>
          </w:p>
          <w:p w:rsidR="008266F0" w:rsidRPr="00D1311E" w:rsidRDefault="00A12B08" w:rsidP="008266F0">
            <w:pPr>
              <w:pStyle w:val="Rubrik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till Båtsmansskolan!</w:t>
            </w:r>
          </w:p>
          <w:p w:rsidR="005C61E4" w:rsidRPr="00AA4794" w:rsidRDefault="008266F0" w:rsidP="005C61E4">
            <w:pPr>
              <w:pStyle w:val="Rubrik1"/>
              <w:outlineLvl w:val="0"/>
            </w:pPr>
            <w:r>
              <w:t xml:space="preserve">Snart </w:t>
            </w:r>
            <w:r w:rsidR="00A12B08">
              <w:t>ska du som förälder välja skola: varför inte välja den lilla skolan mitt i byn med den stora skolgård</w:t>
            </w:r>
            <w:r w:rsidR="005400B5">
              <w:t>en och behöriga lärare?</w:t>
            </w:r>
          </w:p>
          <w:p w:rsidR="005C61E4" w:rsidRDefault="005400B5" w:rsidP="005C61E4">
            <w:pPr>
              <w:spacing w:after="160" w:line="312" w:lineRule="auto"/>
            </w:pPr>
            <w:r>
              <w:t xml:space="preserve">Titta gärna på den </w:t>
            </w:r>
            <w:r w:rsidR="00D1311E">
              <w:t>f</w:t>
            </w:r>
            <w:r w:rsidR="00A215DA">
              <w:t xml:space="preserve">ilm </w:t>
            </w:r>
            <w:r>
              <w:t xml:space="preserve">vi gjort </w:t>
            </w:r>
            <w:r w:rsidR="00A215DA">
              <w:t xml:space="preserve">om </w:t>
            </w:r>
            <w:r>
              <w:t>Båtsmans</w:t>
            </w:r>
            <w:r w:rsidR="00E35C2D">
              <w:t>s</w:t>
            </w:r>
            <w:r>
              <w:t xml:space="preserve">kolans förskoleklasser och få </w:t>
            </w:r>
            <w:r w:rsidR="00D1311E">
              <w:t>en inblick i vår verksamhet.</w:t>
            </w:r>
            <w:r w:rsidR="00B27C95">
              <w:t xml:space="preserve"> Du</w:t>
            </w:r>
            <w:r w:rsidR="00500380">
              <w:t xml:space="preserve"> hittar den här: </w:t>
            </w:r>
            <w:hyperlink r:id="rId11" w:tgtFrame="_blank" w:history="1">
              <w:r w:rsidR="00531F02">
                <w:rPr>
                  <w:rStyle w:val="Hyperlnk"/>
                  <w:rFonts w:ascii="Arial" w:hAnsi="Arial" w:cs="Arial"/>
                  <w:color w:val="1155CC"/>
                  <w:shd w:val="clear" w:color="auto" w:fill="FFFFFF"/>
                </w:rPr>
                <w:t>https://youtu.be/9HCig6Xxwjg</w:t>
              </w:r>
            </w:hyperlink>
          </w:p>
          <w:p w:rsidR="009D5B8D" w:rsidRDefault="007F0FA7" w:rsidP="005C61E4">
            <w:pPr>
              <w:spacing w:after="160" w:line="312" w:lineRule="auto"/>
            </w:pPr>
            <w:r>
              <w:t xml:space="preserve">Vi kommer </w:t>
            </w:r>
            <w:r w:rsidR="00D63AA1">
              <w:t xml:space="preserve">eventuellt </w:t>
            </w:r>
            <w:r w:rsidR="00B13C5D">
              <w:t>att</w:t>
            </w:r>
            <w:r w:rsidR="00D1311E">
              <w:t xml:space="preserve"> ha ett digitalt</w:t>
            </w:r>
            <w:r w:rsidR="003F5CF6">
              <w:t xml:space="preserve"> föräldramöte</w:t>
            </w:r>
            <w:r w:rsidR="00B13C5D">
              <w:t xml:space="preserve"> via Teams. Det</w:t>
            </w:r>
            <w:r>
              <w:t xml:space="preserve"> kommer </w:t>
            </w:r>
            <w:r w:rsidR="00D63AA1">
              <w:t xml:space="preserve">i så fall </w:t>
            </w:r>
            <w:r>
              <w:t xml:space="preserve">att </w:t>
            </w:r>
            <w:r w:rsidR="001424B1">
              <w:t xml:space="preserve">ske </w:t>
            </w:r>
            <w:r w:rsidR="00E35C2D">
              <w:t xml:space="preserve">under </w:t>
            </w:r>
            <w:r w:rsidR="001424B1">
              <w:t>kvällstid.</w:t>
            </w:r>
            <w:r w:rsidR="00B13C5D">
              <w:t xml:space="preserve"> </w:t>
            </w:r>
            <w:r w:rsidR="001424B1">
              <w:t>Men för att vi ska veta om du är in</w:t>
            </w:r>
            <w:r w:rsidR="009D5B8D">
              <w:t>tress</w:t>
            </w:r>
            <w:r w:rsidR="001424B1">
              <w:t xml:space="preserve">erad </w:t>
            </w:r>
            <w:r w:rsidR="00F3724D">
              <w:t xml:space="preserve">av </w:t>
            </w:r>
            <w:r w:rsidR="00E35C2D">
              <w:t>att vara med</w:t>
            </w:r>
            <w:r w:rsidR="001424B1">
              <w:t xml:space="preserve"> vill vi att du anmäler </w:t>
            </w:r>
            <w:r w:rsidR="00E35C2D">
              <w:t>dig</w:t>
            </w:r>
            <w:r w:rsidR="009D5B8D">
              <w:t xml:space="preserve"> via länken här nere. </w:t>
            </w:r>
            <w:r w:rsidR="00B13C5D">
              <w:t xml:space="preserve">Vi återkommer </w:t>
            </w:r>
            <w:r w:rsidR="009D5B8D">
              <w:t xml:space="preserve">därefter med </w:t>
            </w:r>
            <w:r w:rsidR="00B13C5D">
              <w:t xml:space="preserve">datum till er som </w:t>
            </w:r>
            <w:r w:rsidR="000D5CDB">
              <w:t xml:space="preserve">har </w:t>
            </w:r>
            <w:r w:rsidR="00E35C2D">
              <w:t>anmält er</w:t>
            </w:r>
            <w:r w:rsidR="00B13C5D">
              <w:t xml:space="preserve">. </w:t>
            </w:r>
          </w:p>
          <w:p w:rsidR="00D1311E" w:rsidRDefault="00B13C5D" w:rsidP="005C61E4">
            <w:pPr>
              <w:spacing w:after="160" w:line="312" w:lineRule="auto"/>
            </w:pPr>
            <w:r>
              <w:t xml:space="preserve">Du </w:t>
            </w:r>
            <w:r w:rsidR="00B27C95">
              <w:t xml:space="preserve">anmäler </w:t>
            </w:r>
            <w:r w:rsidR="000D5CDB">
              <w:t>ditt intresse</w:t>
            </w:r>
            <w:r w:rsidR="009D5B8D">
              <w:t xml:space="preserve"> att delta på Teamsmötet här</w:t>
            </w:r>
            <w:r>
              <w:t xml:space="preserve">: </w:t>
            </w:r>
            <w:hyperlink r:id="rId12" w:history="1">
              <w:r w:rsidR="003F5CF6" w:rsidRPr="00A40DD0">
                <w:rPr>
                  <w:rStyle w:val="Hyperlnk"/>
                </w:rPr>
                <w:t>https://docs.google.com/forms/d/1bW0QHcM56iDJoiJT_t6X6p3oCAENXil8F5m3IKZx6xs/edit?usp=sharing</w:t>
              </w:r>
            </w:hyperlink>
          </w:p>
          <w:p w:rsidR="00D1311E" w:rsidRDefault="003F5CF6" w:rsidP="005C61E4">
            <w:pPr>
              <w:spacing w:after="160" w:line="312" w:lineRule="auto"/>
            </w:pPr>
            <w:r>
              <w:t>Hjärtligt välkommen</w:t>
            </w:r>
            <w:r w:rsidR="00D1311E">
              <w:t>!</w:t>
            </w:r>
          </w:p>
          <w:p w:rsidR="005B1CFA" w:rsidRDefault="005B1CFA" w:rsidP="005C61E4">
            <w:pPr>
              <w:spacing w:after="160" w:line="312" w:lineRule="auto"/>
            </w:pPr>
          </w:p>
          <w:p w:rsidR="005B1CFA" w:rsidRDefault="005B1CFA" w:rsidP="005C61E4">
            <w:pPr>
              <w:spacing w:after="160" w:line="312" w:lineRule="auto"/>
            </w:pPr>
          </w:p>
          <w:p w:rsidR="005B1CFA" w:rsidRDefault="005B1CFA" w:rsidP="005C61E4">
            <w:pPr>
              <w:spacing w:after="160" w:line="312" w:lineRule="auto"/>
            </w:pPr>
          </w:p>
          <w:p w:rsidR="005B1CFA" w:rsidRDefault="005B1CFA" w:rsidP="005C61E4">
            <w:pPr>
              <w:spacing w:after="160" w:line="312" w:lineRule="auto"/>
            </w:pPr>
          </w:p>
          <w:p w:rsidR="005B1CFA" w:rsidRPr="00AA4794" w:rsidRDefault="005B1CFA" w:rsidP="005C61E4">
            <w:pPr>
              <w:spacing w:after="160" w:line="312" w:lineRule="auto"/>
            </w:pPr>
          </w:p>
          <w:p w:rsidR="00880783" w:rsidRPr="00AA4794" w:rsidRDefault="00FA3F0F" w:rsidP="00AA4794">
            <w:pPr>
              <w:spacing w:after="160" w:line="312" w:lineRule="auto"/>
            </w:pPr>
            <w:r w:rsidRPr="00FA3F0F">
              <w:rPr>
                <w:noProof/>
                <w:lang w:eastAsia="sv-SE"/>
              </w:rPr>
              <w:drawing>
                <wp:inline distT="0" distB="0" distL="0" distR="0">
                  <wp:extent cx="4503420" cy="19050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8373" cy="21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9666A8" w:rsidRPr="009666A8" w:rsidRDefault="0037524D" w:rsidP="005C61E4">
            <w:pPr>
              <w:pStyle w:val="Rubrik2"/>
              <w:outlineLvl w:val="1"/>
              <w:rPr>
                <w:sz w:val="40"/>
                <w:szCs w:val="40"/>
              </w:rPr>
            </w:pPr>
            <w:r w:rsidRPr="009666A8">
              <w:rPr>
                <w:sz w:val="40"/>
                <w:szCs w:val="40"/>
              </w:rPr>
              <w:t xml:space="preserve">Skolval 2021 </w:t>
            </w:r>
          </w:p>
          <w:p w:rsidR="005C61E4" w:rsidRPr="00AA4794" w:rsidRDefault="0037524D" w:rsidP="009666A8">
            <w:pPr>
              <w:pStyle w:val="Rubrik2"/>
              <w:jc w:val="left"/>
              <w:outlineLvl w:val="1"/>
            </w:pPr>
            <w:r>
              <w:t>sker under perioden</w:t>
            </w:r>
            <w:r w:rsidR="00D34322">
              <w:t xml:space="preserve"> 5</w:t>
            </w:r>
            <w:r w:rsidR="009666A8">
              <w:t xml:space="preserve">/2 -21/2 </w:t>
            </w:r>
            <w:r w:rsidR="0072695B">
              <w:t xml:space="preserve"> </w:t>
            </w:r>
            <w:r>
              <w:t>via haninge.se</w:t>
            </w:r>
          </w:p>
          <w:p w:rsidR="005C61E4" w:rsidRPr="00AA4794" w:rsidRDefault="000E0AFB" w:rsidP="00B27C95">
            <w:pPr>
              <w:pStyle w:val="Rubrik2"/>
              <w:outlineLvl w:val="1"/>
            </w:pPr>
            <w:sdt>
              <w:sdtPr>
                <w:alias w:val="Bild på avdelande linje:"/>
                <w:tag w:val="Bild på avdelande linje:"/>
                <w:id w:val="-909312545"/>
                <w:placeholder>
                  <w:docPart w:val="C1FC586D631B41B7800183E3B6903F7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sv-SE"/>
                  </w:rPr>
                  <w:t>────</w:t>
                </w:r>
              </w:sdtContent>
            </w:sdt>
          </w:p>
          <w:p w:rsidR="005C61E4" w:rsidRPr="00AA4794" w:rsidRDefault="008A5DFF" w:rsidP="005C61E4">
            <w:pPr>
              <w:pStyle w:val="Rubrik2"/>
              <w:outlineLvl w:val="1"/>
            </w:pPr>
            <w:r>
              <w:t>Besök gärna vår hemsida:</w:t>
            </w:r>
          </w:p>
          <w:p w:rsidR="005C61E4" w:rsidRPr="00AA4794" w:rsidRDefault="000E0AFB" w:rsidP="005C61E4">
            <w:pPr>
              <w:pStyle w:val="Rubrik2"/>
              <w:outlineLvl w:val="1"/>
            </w:pPr>
            <w:sdt>
              <w:sdtPr>
                <w:alias w:val="Bild på avdelande linje:"/>
                <w:tag w:val="Bild på avdelande linje:"/>
                <w:id w:val="-59171642"/>
                <w:placeholder>
                  <w:docPart w:val="0146967DA69C447AAD2C5CAF6064868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sv-SE"/>
                  </w:rPr>
                  <w:t>────</w:t>
                </w:r>
              </w:sdtContent>
            </w:sdt>
          </w:p>
          <w:p w:rsidR="005C61E4" w:rsidRPr="00AA4794" w:rsidRDefault="008A5DFF" w:rsidP="005C61E4">
            <w:pPr>
              <w:pStyle w:val="Rubrik2"/>
              <w:outlineLvl w:val="1"/>
            </w:pPr>
            <w:r>
              <w:t>batsmansskolan@haninge.se</w:t>
            </w:r>
          </w:p>
          <w:p w:rsidR="005C61E4" w:rsidRPr="00AA4794" w:rsidRDefault="000E0AFB" w:rsidP="005C61E4">
            <w:pPr>
              <w:pStyle w:val="Rubrik2"/>
              <w:outlineLvl w:val="1"/>
            </w:pPr>
            <w:sdt>
              <w:sdtPr>
                <w:alias w:val="Bild på avdelande linje:"/>
                <w:tag w:val="Bild på avdelande linje:"/>
                <w:id w:val="1319850249"/>
                <w:placeholder>
                  <w:docPart w:val="9FAE4AA6082B43749CF9C31E1EE8C7D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sv-SE"/>
                  </w:rPr>
                  <w:t>────</w:t>
                </w:r>
              </w:sdtContent>
            </w:sdt>
          </w:p>
          <w:p w:rsidR="00AA4794" w:rsidRDefault="00EC4523" w:rsidP="005C61E4">
            <w:pPr>
              <w:pStyle w:val="Rubrik2"/>
              <w:outlineLvl w:val="1"/>
            </w:pPr>
            <w:r>
              <w:t>Instagram:</w:t>
            </w:r>
          </w:p>
          <w:p w:rsidR="00EC4523" w:rsidRPr="00AA4794" w:rsidRDefault="008A5DFF" w:rsidP="005C61E4">
            <w:pPr>
              <w:pStyle w:val="Rubrik2"/>
              <w:outlineLvl w:val="1"/>
            </w:pPr>
            <w:r>
              <w:t>#batsmansskolan</w:t>
            </w:r>
          </w:p>
          <w:p w:rsidR="005C61E4" w:rsidRPr="00AA4794" w:rsidRDefault="00FA3F0F" w:rsidP="005C61E4">
            <w:pPr>
              <w:pStyle w:val="Rubrik3"/>
              <w:outlineLvl w:val="2"/>
            </w:pPr>
            <w:r>
              <w:t>Båtsmansskolan</w:t>
            </w:r>
          </w:p>
          <w:p w:rsidR="005C61E4" w:rsidRPr="00AA4794" w:rsidRDefault="000E0AFB" w:rsidP="00AA4794">
            <w:pPr>
              <w:pStyle w:val="Kontaktinformation"/>
              <w:spacing w:line="312" w:lineRule="auto"/>
            </w:pPr>
            <w:sdt>
              <w:sdtPr>
                <w:alias w:val="Ange gatuadress, postnummer, ort:"/>
                <w:tag w:val="Ange gatuadress, postnummer, ort:"/>
                <w:id w:val="857003158"/>
                <w:placeholder>
                  <w:docPart w:val="A71772A384C943B3BC2ABF04FE294AE5"/>
                </w:placeholder>
                <w15:appearance w15:val="hidden"/>
                <w:text w:multiLine="1"/>
              </w:sdtPr>
              <w:sdtEndPr/>
              <w:sdtContent>
                <w:r w:rsidR="00EC4523">
                  <w:br/>
                </w:r>
                <w:r w:rsidR="00FA3F0F">
                  <w:t>Järnåldersringen 883 </w:t>
                </w:r>
                <w:r w:rsidR="00FA3F0F">
                  <w:br/>
                  <w:t>136 65 Söderby</w:t>
                </w:r>
              </w:sdtContent>
            </w:sdt>
          </w:p>
          <w:p w:rsidR="005C61E4" w:rsidRPr="00AA4794" w:rsidRDefault="00FA3F0F" w:rsidP="00AA4794">
            <w:pPr>
              <w:pStyle w:val="Kontaktinformation"/>
              <w:spacing w:line="312" w:lineRule="auto"/>
            </w:pPr>
            <w:r>
              <w:t>08-606 80 81</w:t>
            </w:r>
          </w:p>
          <w:p w:rsidR="005C61E4" w:rsidRPr="00AA4794" w:rsidRDefault="00FA3F0F" w:rsidP="00FA3F0F">
            <w:pPr>
              <w:pStyle w:val="Kontaktinformation"/>
              <w:spacing w:line="480" w:lineRule="auto"/>
            </w:pPr>
            <w:r>
              <w:t>batsmansskolan@haninge.se</w:t>
            </w:r>
          </w:p>
          <w:p w:rsidR="005C61E4" w:rsidRPr="00AA4794" w:rsidRDefault="005C61E4" w:rsidP="00FA3F0F">
            <w:pPr>
              <w:pStyle w:val="Kontaktinformation"/>
              <w:spacing w:line="312" w:lineRule="auto"/>
            </w:pPr>
          </w:p>
        </w:tc>
      </w:tr>
    </w:tbl>
    <w:p w:rsidR="005C61E4" w:rsidRPr="00076F31" w:rsidRDefault="005C61E4" w:rsidP="00AA4794">
      <w:pPr>
        <w:pStyle w:val="Ingetavstnd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FB" w:rsidRDefault="000E0AFB" w:rsidP="005F5D5F">
      <w:pPr>
        <w:spacing w:after="0" w:line="240" w:lineRule="auto"/>
      </w:pPr>
      <w:r>
        <w:separator/>
      </w:r>
    </w:p>
  </w:endnote>
  <w:endnote w:type="continuationSeparator" w:id="0">
    <w:p w:rsidR="000E0AFB" w:rsidRDefault="000E0AF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FB" w:rsidRDefault="000E0AFB" w:rsidP="005F5D5F">
      <w:pPr>
        <w:spacing w:after="0" w:line="240" w:lineRule="auto"/>
      </w:pPr>
      <w:r>
        <w:separator/>
      </w:r>
    </w:p>
  </w:footnote>
  <w:footnote w:type="continuationSeparator" w:id="0">
    <w:p w:rsidR="000E0AFB" w:rsidRDefault="000E0AF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B6"/>
    <w:rsid w:val="000168C0"/>
    <w:rsid w:val="000427C6"/>
    <w:rsid w:val="00076F31"/>
    <w:rsid w:val="00092912"/>
    <w:rsid w:val="000D5CDB"/>
    <w:rsid w:val="000E0AFB"/>
    <w:rsid w:val="00123731"/>
    <w:rsid w:val="001424B1"/>
    <w:rsid w:val="00171CDD"/>
    <w:rsid w:val="00175521"/>
    <w:rsid w:val="00181FB9"/>
    <w:rsid w:val="00251739"/>
    <w:rsid w:val="00261A78"/>
    <w:rsid w:val="002749A7"/>
    <w:rsid w:val="0037524D"/>
    <w:rsid w:val="0038185D"/>
    <w:rsid w:val="003B6A17"/>
    <w:rsid w:val="003F5CF6"/>
    <w:rsid w:val="00411532"/>
    <w:rsid w:val="00500380"/>
    <w:rsid w:val="005222EE"/>
    <w:rsid w:val="00531F02"/>
    <w:rsid w:val="005400B5"/>
    <w:rsid w:val="00541BB3"/>
    <w:rsid w:val="00544732"/>
    <w:rsid w:val="005757B6"/>
    <w:rsid w:val="005B1CFA"/>
    <w:rsid w:val="005C61E4"/>
    <w:rsid w:val="005E76DC"/>
    <w:rsid w:val="005F5D5F"/>
    <w:rsid w:val="00632FBB"/>
    <w:rsid w:val="00665EA1"/>
    <w:rsid w:val="006E5B0F"/>
    <w:rsid w:val="0072695B"/>
    <w:rsid w:val="0079199F"/>
    <w:rsid w:val="007B5354"/>
    <w:rsid w:val="007E7DCF"/>
    <w:rsid w:val="007F0FA7"/>
    <w:rsid w:val="008266F0"/>
    <w:rsid w:val="00837654"/>
    <w:rsid w:val="00880783"/>
    <w:rsid w:val="00895365"/>
    <w:rsid w:val="008A5DFF"/>
    <w:rsid w:val="008B5772"/>
    <w:rsid w:val="008C031F"/>
    <w:rsid w:val="008C1756"/>
    <w:rsid w:val="008D17FF"/>
    <w:rsid w:val="008F6C52"/>
    <w:rsid w:val="009141C6"/>
    <w:rsid w:val="009666A8"/>
    <w:rsid w:val="009D5B8D"/>
    <w:rsid w:val="00A03450"/>
    <w:rsid w:val="00A12B08"/>
    <w:rsid w:val="00A215DA"/>
    <w:rsid w:val="00A97C88"/>
    <w:rsid w:val="00AA4794"/>
    <w:rsid w:val="00AB3068"/>
    <w:rsid w:val="00AB58F4"/>
    <w:rsid w:val="00AF32DC"/>
    <w:rsid w:val="00B13C5D"/>
    <w:rsid w:val="00B27C95"/>
    <w:rsid w:val="00B46A60"/>
    <w:rsid w:val="00BC6ED1"/>
    <w:rsid w:val="00C33AF8"/>
    <w:rsid w:val="00C57F20"/>
    <w:rsid w:val="00D1311E"/>
    <w:rsid w:val="00D16845"/>
    <w:rsid w:val="00D34322"/>
    <w:rsid w:val="00D50D1C"/>
    <w:rsid w:val="00D56FBE"/>
    <w:rsid w:val="00D63AA1"/>
    <w:rsid w:val="00D751DD"/>
    <w:rsid w:val="00D93C22"/>
    <w:rsid w:val="00E236EB"/>
    <w:rsid w:val="00E3564F"/>
    <w:rsid w:val="00E35C2D"/>
    <w:rsid w:val="00EC1838"/>
    <w:rsid w:val="00EC4523"/>
    <w:rsid w:val="00F11DF8"/>
    <w:rsid w:val="00F220EB"/>
    <w:rsid w:val="00F2548A"/>
    <w:rsid w:val="00F3724D"/>
    <w:rsid w:val="00FA21D4"/>
    <w:rsid w:val="00FA3F0F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94F337-1F5D-4B5A-B9EB-111CCD3A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sv-SE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link w:val="Rubrik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Rubrik3">
    <w:name w:val="heading 3"/>
    <w:basedOn w:val="Normal"/>
    <w:link w:val="Rubrik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Rubrik4">
    <w:name w:val="heading 4"/>
    <w:basedOn w:val="Normal"/>
    <w:next w:val="Normal"/>
    <w:link w:val="Rubrik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Rubrik5">
    <w:name w:val="heading 5"/>
    <w:basedOn w:val="Normal"/>
    <w:next w:val="Normal"/>
    <w:link w:val="Rubrik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Rubrik6">
    <w:name w:val="heading 6"/>
    <w:basedOn w:val="Normal"/>
    <w:next w:val="Normal"/>
    <w:link w:val="Rubrik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Rubrik7">
    <w:name w:val="heading 7"/>
    <w:basedOn w:val="Normal"/>
    <w:next w:val="Normal"/>
    <w:link w:val="Rubrik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Rubrik8">
    <w:name w:val="heading 8"/>
    <w:basedOn w:val="Normal"/>
    <w:next w:val="Normal"/>
    <w:link w:val="Rubrik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2"/>
    <w:qFormat/>
    <w:rsid w:val="00E236EB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72"/>
      <w:szCs w:val="80"/>
    </w:rPr>
  </w:style>
  <w:style w:type="character" w:customStyle="1" w:styleId="RubrikChar">
    <w:name w:val="Rubrik Char"/>
    <w:basedOn w:val="Standardstycketeckensnitt"/>
    <w:link w:val="Rubrik"/>
    <w:uiPriority w:val="2"/>
    <w:rsid w:val="00E236EB"/>
    <w:rPr>
      <w:rFonts w:asciiTheme="majorHAnsi" w:eastAsiaTheme="majorEastAsia" w:hAnsiTheme="majorHAnsi" w:cstheme="majorBidi"/>
      <w:caps/>
      <w:kern w:val="28"/>
      <w:sz w:val="72"/>
      <w:szCs w:val="80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A97C88"/>
    <w:rPr>
      <w:color w:val="262626" w:themeColor="text1" w:themeTint="D9"/>
    </w:rPr>
  </w:style>
  <w:style w:type="character" w:customStyle="1" w:styleId="Rubrik2Char">
    <w:name w:val="Rubrik 2 Char"/>
    <w:basedOn w:val="Standardstycketeckensnitt"/>
    <w:link w:val="Rubrik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Ingetavstnd">
    <w:name w:val="No Spacing"/>
    <w:uiPriority w:val="98"/>
    <w:qFormat/>
    <w:rsid w:val="00AA4794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ontaktinformation">
    <w:name w:val="Kontaktinformation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umChar">
    <w:name w:val="Datum Char"/>
    <w:basedOn w:val="Standardstycketeckensnitt"/>
    <w:link w:val="Datum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E5B0F"/>
  </w:style>
  <w:style w:type="paragraph" w:styleId="Indragetstycke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6E5B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E5B0F"/>
  </w:style>
  <w:style w:type="paragraph" w:styleId="Brdtext2">
    <w:name w:val="Body Text 2"/>
    <w:basedOn w:val="Normal"/>
    <w:link w:val="Brd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E5B0F"/>
  </w:style>
  <w:style w:type="paragraph" w:styleId="Brdtext3">
    <w:name w:val="Body Text 3"/>
    <w:basedOn w:val="Normal"/>
    <w:link w:val="Brd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E5B0F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E5B0F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E5B0F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E5B0F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E5B0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E5B0F"/>
    <w:pPr>
      <w:spacing w:after="16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E5B0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E5B0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E5B0F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E5B0F"/>
  </w:style>
  <w:style w:type="table" w:styleId="Frgatrutnt">
    <w:name w:val="Colorful Grid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6E5B0F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5B0F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5B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5B0F"/>
    <w:rPr>
      <w:b/>
      <w:bCs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E5B0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E5B0F"/>
  </w:style>
  <w:style w:type="character" w:styleId="Betoning">
    <w:name w:val="Emphasis"/>
    <w:basedOn w:val="Standardstycketeckensnitt"/>
    <w:uiPriority w:val="20"/>
    <w:semiHidden/>
    <w:unhideWhenUsed/>
    <w:qFormat/>
    <w:rsid w:val="006E5B0F"/>
    <w:rPr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6E5B0F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6E5B0F"/>
    <w:rPr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ndaradress-brev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411532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1532"/>
  </w:style>
  <w:style w:type="character" w:styleId="Fotnotsreferens">
    <w:name w:val="footnote reference"/>
    <w:basedOn w:val="Standardstycketeckensnitt"/>
    <w:uiPriority w:val="99"/>
    <w:semiHidden/>
    <w:unhideWhenUsed/>
    <w:rsid w:val="006E5B0F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E5B0F"/>
    <w:rPr>
      <w:sz w:val="22"/>
      <w:szCs w:val="20"/>
    </w:rPr>
  </w:style>
  <w:style w:type="table" w:styleId="Rutntstabell1ljus">
    <w:name w:val="Grid Table 1 Light"/>
    <w:basedOn w:val="Normaltabel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tntstabell3">
    <w:name w:val="Grid Table 3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411532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1532"/>
  </w:style>
  <w:style w:type="character" w:customStyle="1" w:styleId="Rubrik5Char">
    <w:name w:val="Rubrik 5 Char"/>
    <w:basedOn w:val="Standardstycketeckensnitt"/>
    <w:link w:val="Rubrik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6E5B0F"/>
  </w:style>
  <w:style w:type="paragraph" w:styleId="HTML-adress">
    <w:name w:val="HTML Address"/>
    <w:basedOn w:val="Normal"/>
    <w:link w:val="HTML-a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E5B0F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6E5B0F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6E5B0F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E5B0F"/>
    <w:rPr>
      <w:rFonts w:ascii="Consolas" w:hAnsi="Consolas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6E5B0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71CDD"/>
    <w:rPr>
      <w:i/>
      <w:iCs/>
      <w:color w:val="B11A57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justrutnt">
    <w:name w:val="Light Grid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6E5B0F"/>
  </w:style>
  <w:style w:type="paragraph" w:styleId="Lista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ell2">
    <w:name w:val="List Table 2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ell3">
    <w:name w:val="List Table 3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E5B0F"/>
    <w:rPr>
      <w:rFonts w:ascii="Consolas" w:hAnsi="Consolas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E5B0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E5B0F"/>
  </w:style>
  <w:style w:type="character" w:styleId="Sidnummer">
    <w:name w:val="page number"/>
    <w:basedOn w:val="Standardstycketeckensnitt"/>
    <w:uiPriority w:val="99"/>
    <w:semiHidden/>
    <w:unhideWhenUsed/>
    <w:rsid w:val="006E5B0F"/>
  </w:style>
  <w:style w:type="table" w:styleId="Oformateradtabell1">
    <w:name w:val="Plain Table 1"/>
    <w:basedOn w:val="Normaltabel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E5B0F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E5B0F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E5B0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E5B0F"/>
  </w:style>
  <w:style w:type="paragraph" w:styleId="Signatur">
    <w:name w:val="Signature"/>
    <w:basedOn w:val="Normal"/>
    <w:link w:val="Signatur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E5B0F"/>
  </w:style>
  <w:style w:type="character" w:styleId="Stark">
    <w:name w:val="Strong"/>
    <w:basedOn w:val="Standardstycketeckensnitt"/>
    <w:uiPriority w:val="22"/>
    <w:semiHidden/>
    <w:unhideWhenUsed/>
    <w:qFormat/>
    <w:rsid w:val="006E5B0F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bW0QHcM56iDJoiJT_t6X6p3oCAENXil8F5m3IKZx6xs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9HCig6Xxwj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Weaa02\AppData\Roaming\Microsoft\Mallar\Flygblad%20f&#246;r%20s&#228;songsbetonat%20evenema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FC586D631B41B7800183E3B6903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5CF34-5A9F-4549-AEDD-EA188358CF43}"/>
      </w:docPartPr>
      <w:docPartBody>
        <w:p w:rsidR="0029715A" w:rsidRDefault="0029715A">
          <w:pPr>
            <w:pStyle w:val="C1FC586D631B41B7800183E3B6903F73"/>
          </w:pPr>
          <w:r w:rsidRPr="00AA4794">
            <w:rPr>
              <w:lang w:bidi="sv-SE"/>
            </w:rPr>
            <w:t>────</w:t>
          </w:r>
        </w:p>
      </w:docPartBody>
    </w:docPart>
    <w:docPart>
      <w:docPartPr>
        <w:name w:val="0146967DA69C447AAD2C5CAF60648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C76A40-E316-4ADD-B16A-E907A44FFE14}"/>
      </w:docPartPr>
      <w:docPartBody>
        <w:p w:rsidR="0029715A" w:rsidRDefault="0029715A">
          <w:pPr>
            <w:pStyle w:val="0146967DA69C447AAD2C5CAF60648685"/>
          </w:pPr>
          <w:r w:rsidRPr="00AA4794">
            <w:rPr>
              <w:lang w:bidi="sv-SE"/>
            </w:rPr>
            <w:t>────</w:t>
          </w:r>
        </w:p>
      </w:docPartBody>
    </w:docPart>
    <w:docPart>
      <w:docPartPr>
        <w:name w:val="9FAE4AA6082B43749CF9C31E1EE8C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16148-3755-4833-A7D5-1A962E986C2B}"/>
      </w:docPartPr>
      <w:docPartBody>
        <w:p w:rsidR="0029715A" w:rsidRDefault="0029715A">
          <w:pPr>
            <w:pStyle w:val="9FAE4AA6082B43749CF9C31E1EE8C7D4"/>
          </w:pPr>
          <w:r w:rsidRPr="00AA4794">
            <w:rPr>
              <w:lang w:bidi="sv-SE"/>
            </w:rPr>
            <w:t>────</w:t>
          </w:r>
        </w:p>
      </w:docPartBody>
    </w:docPart>
    <w:docPart>
      <w:docPartPr>
        <w:name w:val="A71772A384C943B3BC2ABF04FE294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9F919-F370-4A1E-8528-C3870D8FFA54}"/>
      </w:docPartPr>
      <w:docPartBody>
        <w:p w:rsidR="0029715A" w:rsidRDefault="0029715A">
          <w:pPr>
            <w:pStyle w:val="A71772A384C943B3BC2ABF04FE294AE5"/>
          </w:pPr>
          <w:r w:rsidRPr="00AA4794">
            <w:rPr>
              <w:lang w:bidi="sv-SE"/>
            </w:rPr>
            <w:t>Gatuadress</w:t>
          </w:r>
          <w:r w:rsidRPr="00AA4794">
            <w:rPr>
              <w:lang w:bidi="sv-SE"/>
            </w:rPr>
            <w:br/>
            <w:t>Postnummer och 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5A"/>
    <w:rsid w:val="0029715A"/>
    <w:rsid w:val="00D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02998D56F084BF8BA3C3B09876A662E">
    <w:name w:val="A02998D56F084BF8BA3C3B09876A662E"/>
  </w:style>
  <w:style w:type="paragraph" w:customStyle="1" w:styleId="935B727216EB409899289D22B0298B89">
    <w:name w:val="935B727216EB409899289D22B0298B89"/>
  </w:style>
  <w:style w:type="paragraph" w:customStyle="1" w:styleId="054FBC5C041F4E35858BD59F41CD9E04">
    <w:name w:val="054FBC5C041F4E35858BD59F41CD9E04"/>
  </w:style>
  <w:style w:type="paragraph" w:customStyle="1" w:styleId="FA6078A0F68143B5B313C0C43FDAD778">
    <w:name w:val="FA6078A0F68143B5B313C0C43FDAD778"/>
  </w:style>
  <w:style w:type="paragraph" w:customStyle="1" w:styleId="C2EA547138D94695831BEB211DA75799">
    <w:name w:val="C2EA547138D94695831BEB211DA75799"/>
  </w:style>
  <w:style w:type="paragraph" w:customStyle="1" w:styleId="C1FC586D631B41B7800183E3B6903F73">
    <w:name w:val="C1FC586D631B41B7800183E3B6903F73"/>
  </w:style>
  <w:style w:type="paragraph" w:customStyle="1" w:styleId="4307ED2268984BDDBC5F17108AEC5F5C">
    <w:name w:val="4307ED2268984BDDBC5F17108AEC5F5C"/>
  </w:style>
  <w:style w:type="paragraph" w:customStyle="1" w:styleId="F130F9DEE1494651B447686CFC4E18B7">
    <w:name w:val="F130F9DEE1494651B447686CFC4E18B7"/>
  </w:style>
  <w:style w:type="paragraph" w:customStyle="1" w:styleId="61BACB49BFB34AE4B1EAE0325A04A8D8">
    <w:name w:val="61BACB49BFB34AE4B1EAE0325A04A8D8"/>
  </w:style>
  <w:style w:type="paragraph" w:customStyle="1" w:styleId="0146967DA69C447AAD2C5CAF60648685">
    <w:name w:val="0146967DA69C447AAD2C5CAF60648685"/>
  </w:style>
  <w:style w:type="paragraph" w:customStyle="1" w:styleId="43D4EFF8496440AE9940D5988707B0BA">
    <w:name w:val="43D4EFF8496440AE9940D5988707B0BA"/>
  </w:style>
  <w:style w:type="paragraph" w:customStyle="1" w:styleId="9FAE4AA6082B43749CF9C31E1EE8C7D4">
    <w:name w:val="9FAE4AA6082B43749CF9C31E1EE8C7D4"/>
  </w:style>
  <w:style w:type="paragraph" w:customStyle="1" w:styleId="673B143B04FF4F3AA014313954910A59">
    <w:name w:val="673B143B04FF4F3AA014313954910A59"/>
  </w:style>
  <w:style w:type="paragraph" w:customStyle="1" w:styleId="A95A1133BF5B49439F9665399E17C65D">
    <w:name w:val="A95A1133BF5B49439F9665399E17C65D"/>
  </w:style>
  <w:style w:type="paragraph" w:customStyle="1" w:styleId="A71772A384C943B3BC2ABF04FE294AE5">
    <w:name w:val="A71772A384C943B3BC2ABF04FE294AE5"/>
  </w:style>
  <w:style w:type="paragraph" w:customStyle="1" w:styleId="7EF17F7459C74E1D9102316147DA4D83">
    <w:name w:val="7EF17F7459C74E1D9102316147DA4D83"/>
  </w:style>
  <w:style w:type="paragraph" w:customStyle="1" w:styleId="CAFC2B54FFAC49AC839CD806BB70824B">
    <w:name w:val="CAFC2B54FFAC49AC839CD806BB70824B"/>
  </w:style>
  <w:style w:type="paragraph" w:customStyle="1" w:styleId="719D718FF6204FC3A110AAE8437C1F4E">
    <w:name w:val="719D718FF6204FC3A110AAE8437C1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evenemang.dotx</Template>
  <TotalTime>0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Gustafsson</dc:creator>
  <cp:keywords/>
  <dc:description/>
  <cp:lastModifiedBy>Jeanette Reimers</cp:lastModifiedBy>
  <cp:revision>2</cp:revision>
  <dcterms:created xsi:type="dcterms:W3CDTF">2021-01-12T12:50:00Z</dcterms:created>
  <dcterms:modified xsi:type="dcterms:W3CDTF">2021-01-12T12:50:00Z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